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56" w:rsidRPr="00143FAB" w:rsidRDefault="001D5D56" w:rsidP="00143FAB">
      <w:pPr>
        <w:shd w:val="clear" w:color="auto" w:fill="FFFFFF"/>
        <w:spacing w:after="0" w:line="648" w:lineRule="atLeast"/>
        <w:jc w:val="center"/>
        <w:rPr>
          <w:rFonts w:ascii="Arial" w:hAnsi="Arial" w:cs="Arial"/>
          <w:b/>
          <w:bCs/>
          <w:color w:val="202124"/>
          <w:sz w:val="28"/>
          <w:szCs w:val="28"/>
          <w:lang w:eastAsia="ru-RU"/>
        </w:rPr>
      </w:pPr>
      <w:r w:rsidRPr="00143FAB">
        <w:rPr>
          <w:rFonts w:ascii="Arial" w:hAnsi="Arial" w:cs="Arial"/>
          <w:b/>
          <w:bCs/>
          <w:color w:val="202124"/>
          <w:sz w:val="28"/>
          <w:szCs w:val="28"/>
          <w:lang w:eastAsia="ru-RU"/>
        </w:rPr>
        <w:t>Заявка на получение средств индивидуальной защиты</w:t>
      </w:r>
    </w:p>
    <w:p w:rsidR="001D5D56" w:rsidRDefault="001D5D56" w:rsidP="00143FAB">
      <w:pPr>
        <w:shd w:val="clear" w:color="auto" w:fill="FFFFFF"/>
        <w:tabs>
          <w:tab w:val="left" w:pos="6237"/>
        </w:tabs>
        <w:spacing w:after="0" w:line="300" w:lineRule="atLeast"/>
        <w:jc w:val="center"/>
        <w:rPr>
          <w:rFonts w:ascii="Arial" w:hAnsi="Arial" w:cs="Arial"/>
          <w:color w:val="D93025"/>
          <w:spacing w:val="3"/>
          <w:sz w:val="28"/>
          <w:szCs w:val="28"/>
          <w:lang w:eastAsia="ru-RU"/>
        </w:rPr>
      </w:pPr>
      <w:r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t>от субъекта малого предпринимательства.</w:t>
      </w:r>
      <w:r w:rsidRPr="00143FAB"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br/>
      </w:r>
      <w:r w:rsidRPr="00143FAB"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br/>
        <w:t>Для получения СИЗ необходимо заполнить форму</w:t>
      </w:r>
      <w:r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t>.</w:t>
      </w:r>
      <w:r w:rsidRPr="00143FAB"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t xml:space="preserve"> </w:t>
      </w:r>
      <w:r w:rsidRPr="00143FAB"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br/>
        <w:t>Заполняя форму, вы подтверждаете свое согласие на обработку персональных данных</w:t>
      </w:r>
      <w:r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t xml:space="preserve">. </w:t>
      </w:r>
    </w:p>
    <w:p w:rsidR="001D5D56" w:rsidRDefault="001D5D56" w:rsidP="00143FAB">
      <w:pPr>
        <w:shd w:val="clear" w:color="auto" w:fill="FFFFFF"/>
        <w:spacing w:after="0" w:line="300" w:lineRule="atLeast"/>
        <w:rPr>
          <w:rFonts w:ascii="Arial" w:hAnsi="Arial" w:cs="Arial"/>
          <w:color w:val="D93025"/>
          <w:spacing w:val="3"/>
          <w:sz w:val="28"/>
          <w:szCs w:val="28"/>
          <w:lang w:eastAsia="ru-RU"/>
        </w:rPr>
      </w:pPr>
      <w:r w:rsidRPr="00143FAB">
        <w:rPr>
          <w:rFonts w:ascii="Arial" w:hAnsi="Arial" w:cs="Arial"/>
          <w:color w:val="D93025"/>
          <w:spacing w:val="3"/>
          <w:sz w:val="28"/>
          <w:szCs w:val="28"/>
          <w:lang w:eastAsia="ru-RU"/>
        </w:rPr>
        <w:t>* Обязательно</w:t>
      </w:r>
    </w:p>
    <w:tbl>
      <w:tblPr>
        <w:tblW w:w="94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828"/>
      </w:tblGrid>
      <w:tr w:rsidR="001D5D56" w:rsidRPr="003F08EB">
        <w:tc>
          <w:tcPr>
            <w:tcW w:w="5665" w:type="dxa"/>
          </w:tcPr>
          <w:p w:rsidR="001D5D56" w:rsidRPr="003F08EB" w:rsidRDefault="001D5D56" w:rsidP="003F08EB">
            <w:pPr>
              <w:spacing w:after="0" w:line="300" w:lineRule="atLeast"/>
              <w:rPr>
                <w:rFonts w:ascii="Arial" w:hAnsi="Arial" w:cs="Arial"/>
                <w:i/>
                <w:iCs/>
                <w:color w:val="D93025"/>
                <w:spacing w:val="3"/>
                <w:sz w:val="28"/>
                <w:szCs w:val="28"/>
                <w:lang w:eastAsia="ru-RU"/>
              </w:rPr>
            </w:pPr>
            <w:r w:rsidRPr="003F08EB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Номер ОКВЭД, для деятельности которого необходимы СИЗ</w:t>
            </w:r>
            <w:r w:rsidRPr="003F08EB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828" w:type="dxa"/>
          </w:tcPr>
          <w:p w:rsidR="001D5D56" w:rsidRPr="003F08EB" w:rsidRDefault="001D5D56" w:rsidP="003F08EB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  <w:tr w:rsidR="001D5D56" w:rsidRPr="003F08EB">
        <w:tc>
          <w:tcPr>
            <w:tcW w:w="5665" w:type="dxa"/>
          </w:tcPr>
          <w:p w:rsidR="001D5D56" w:rsidRPr="003F08EB" w:rsidRDefault="001D5D56" w:rsidP="003F08EB">
            <w:pPr>
              <w:spacing w:after="0" w:line="300" w:lineRule="atLeast"/>
              <w:rPr>
                <w:rFonts w:ascii="Arial" w:hAnsi="Arial" w:cs="Arial"/>
                <w:i/>
                <w:iCs/>
                <w:color w:val="D93025"/>
                <w:spacing w:val="3"/>
                <w:sz w:val="28"/>
                <w:szCs w:val="28"/>
                <w:lang w:eastAsia="ru-RU"/>
              </w:rPr>
            </w:pPr>
            <w:r w:rsidRPr="003F08EB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Количество работающих сотрудников на предприятии, соответствующем номеру указанного выше ОКВЭД </w:t>
            </w:r>
            <w:r w:rsidRPr="003F08EB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828" w:type="dxa"/>
          </w:tcPr>
          <w:p w:rsidR="001D5D56" w:rsidRPr="003F08EB" w:rsidRDefault="001D5D56" w:rsidP="003F08EB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  <w:tr w:rsidR="001D5D56" w:rsidRPr="003F08EB">
        <w:tc>
          <w:tcPr>
            <w:tcW w:w="5665" w:type="dxa"/>
          </w:tcPr>
          <w:p w:rsidR="001D5D56" w:rsidRPr="003F08EB" w:rsidRDefault="001D5D56" w:rsidP="003F08EB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  <w:r w:rsidRPr="003F08EB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Наименование субъекта МСП </w:t>
            </w:r>
            <w:r w:rsidRPr="003F08EB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  <w:p w:rsidR="001D5D56" w:rsidRPr="003F08EB" w:rsidRDefault="001D5D56" w:rsidP="003F08EB">
            <w:pPr>
              <w:spacing w:after="0" w:line="30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1D5D56" w:rsidRPr="003F08EB" w:rsidRDefault="001D5D56" w:rsidP="003F08EB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  <w:tr w:rsidR="001D5D56" w:rsidRPr="003F08EB">
        <w:tc>
          <w:tcPr>
            <w:tcW w:w="5665" w:type="dxa"/>
          </w:tcPr>
          <w:p w:rsidR="001D5D56" w:rsidRPr="003F08EB" w:rsidRDefault="001D5D56" w:rsidP="003F08EB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  <w:r w:rsidRPr="003F08EB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ИНН </w:t>
            </w:r>
            <w:r w:rsidRPr="003F08EB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  <w:p w:rsidR="001D5D56" w:rsidRPr="003F08EB" w:rsidRDefault="001D5D56" w:rsidP="003F08EB">
            <w:pPr>
              <w:spacing w:after="0" w:line="30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D5D56" w:rsidRPr="003F08EB" w:rsidRDefault="001D5D56" w:rsidP="003F08EB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  <w:tr w:rsidR="001D5D56" w:rsidRPr="003F08EB">
        <w:tc>
          <w:tcPr>
            <w:tcW w:w="5665" w:type="dxa"/>
          </w:tcPr>
          <w:p w:rsidR="001D5D56" w:rsidRPr="003F08EB" w:rsidRDefault="001D5D56" w:rsidP="003F08EB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  <w:r w:rsidRPr="003F08EB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Контактное лицо (ФИО) </w:t>
            </w:r>
            <w:r w:rsidRPr="003F08EB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  <w:p w:rsidR="001D5D56" w:rsidRPr="003F08EB" w:rsidRDefault="001D5D56" w:rsidP="003F08EB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D5D56" w:rsidRPr="003F08EB" w:rsidRDefault="001D5D56" w:rsidP="003F08EB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  <w:tr w:rsidR="001D5D56" w:rsidRPr="003F08EB">
        <w:tc>
          <w:tcPr>
            <w:tcW w:w="5665" w:type="dxa"/>
          </w:tcPr>
          <w:p w:rsidR="001D5D56" w:rsidRPr="003F08EB" w:rsidRDefault="001D5D56" w:rsidP="003F08EB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  <w:r w:rsidRPr="003F08EB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Номер телефона </w:t>
            </w:r>
            <w:r w:rsidRPr="003F08EB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  <w:p w:rsidR="001D5D56" w:rsidRPr="003F08EB" w:rsidRDefault="001D5D56" w:rsidP="003F08EB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D5D56" w:rsidRPr="003F08EB" w:rsidRDefault="001D5D56" w:rsidP="003F08EB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  <w:tr w:rsidR="001D5D56" w:rsidRPr="003F08EB">
        <w:tc>
          <w:tcPr>
            <w:tcW w:w="5665" w:type="dxa"/>
          </w:tcPr>
          <w:p w:rsidR="001D5D56" w:rsidRPr="003F08EB" w:rsidRDefault="001D5D56" w:rsidP="003F08EB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  <w:r w:rsidRPr="003F08EB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E-mail </w:t>
            </w:r>
            <w:r w:rsidRPr="003F08EB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  <w:p w:rsidR="001D5D56" w:rsidRPr="003F08EB" w:rsidRDefault="001D5D56" w:rsidP="003F08EB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D5D56" w:rsidRPr="003F08EB" w:rsidRDefault="001D5D56" w:rsidP="003F08EB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</w:tbl>
    <w:p w:rsidR="001D5D56" w:rsidRDefault="001D5D56" w:rsidP="00143FAB">
      <w:pPr>
        <w:shd w:val="clear" w:color="auto" w:fill="FFFFFF"/>
        <w:spacing w:line="300" w:lineRule="atLeast"/>
        <w:jc w:val="center"/>
        <w:rPr>
          <w:rFonts w:ascii="Arial" w:hAnsi="Arial" w:cs="Arial"/>
          <w:color w:val="D93025"/>
          <w:spacing w:val="3"/>
          <w:sz w:val="28"/>
          <w:szCs w:val="28"/>
          <w:lang w:eastAsia="ru-RU"/>
        </w:rPr>
      </w:pPr>
    </w:p>
    <w:p w:rsidR="001D5D56" w:rsidRPr="00143FAB" w:rsidRDefault="001D5D56" w:rsidP="00143FAB">
      <w:pPr>
        <w:shd w:val="clear" w:color="auto" w:fill="FFFFFF"/>
        <w:spacing w:line="300" w:lineRule="atLeast"/>
        <w:jc w:val="center"/>
        <w:rPr>
          <w:rFonts w:ascii="Arial" w:hAnsi="Arial" w:cs="Arial"/>
          <w:color w:val="D93025"/>
          <w:spacing w:val="3"/>
          <w:sz w:val="28"/>
          <w:szCs w:val="28"/>
          <w:lang w:eastAsia="ru-RU"/>
        </w:rPr>
      </w:pPr>
    </w:p>
    <w:p w:rsidR="001D5D56" w:rsidRPr="00143FAB" w:rsidRDefault="001D5D56" w:rsidP="00143FAB">
      <w:pPr>
        <w:jc w:val="center"/>
        <w:rPr>
          <w:rFonts w:ascii="Arial" w:hAnsi="Arial" w:cs="Arial"/>
          <w:sz w:val="28"/>
          <w:szCs w:val="28"/>
        </w:rPr>
      </w:pPr>
    </w:p>
    <w:sectPr w:rsidR="001D5D56" w:rsidRPr="00143FAB" w:rsidSect="00143F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311"/>
    <w:rsid w:val="00143FAB"/>
    <w:rsid w:val="001D5D56"/>
    <w:rsid w:val="001E0C87"/>
    <w:rsid w:val="00212B87"/>
    <w:rsid w:val="00386CF8"/>
    <w:rsid w:val="003F08EB"/>
    <w:rsid w:val="0058759D"/>
    <w:rsid w:val="007D23FE"/>
    <w:rsid w:val="00D9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F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efaultParagraphFont"/>
    <w:uiPriority w:val="99"/>
    <w:rsid w:val="00143FAB"/>
  </w:style>
  <w:style w:type="character" w:customStyle="1" w:styleId="docssharedwiztogglelabeledlabeltext">
    <w:name w:val="docssharedwiztogglelabeledlabeltext"/>
    <w:basedOn w:val="DefaultParagraphFont"/>
    <w:uiPriority w:val="99"/>
    <w:rsid w:val="00143FAB"/>
  </w:style>
  <w:style w:type="table" w:styleId="TableGrid">
    <w:name w:val="Table Grid"/>
    <w:basedOn w:val="TableNormal"/>
    <w:uiPriority w:val="99"/>
    <w:rsid w:val="00143F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2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06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236205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6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2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6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06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236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2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0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2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6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2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05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2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62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2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05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2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6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2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06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2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6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2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06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2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620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6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05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236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2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6205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6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05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236205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6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2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05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236205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6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6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05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236206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6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2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6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05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236205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6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6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06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236205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6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2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6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06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236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2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6206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6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059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236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205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06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73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Валерьевна</cp:lastModifiedBy>
  <cp:revision>4</cp:revision>
  <dcterms:created xsi:type="dcterms:W3CDTF">2020-05-21T03:35:00Z</dcterms:created>
  <dcterms:modified xsi:type="dcterms:W3CDTF">2020-07-27T03:55:00Z</dcterms:modified>
</cp:coreProperties>
</file>